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C015" w14:textId="77777777" w:rsidR="00E945F1" w:rsidRPr="004B1272" w:rsidRDefault="00E945F1" w:rsidP="00E945F1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4B1272">
        <w:rPr>
          <w:rFonts w:ascii="Calibri" w:hAnsi="Calibri" w:cs="Calibri"/>
          <w:color w:val="FF0000"/>
          <w:sz w:val="28"/>
          <w:szCs w:val="28"/>
        </w:rPr>
        <w:t>*****LETTER PRINTED ON COMMUNITY LETTERHEAD</w:t>
      </w:r>
    </w:p>
    <w:p w14:paraId="44B8BAF9" w14:textId="77777777" w:rsidR="00E945F1" w:rsidRPr="004B1272" w:rsidRDefault="00E945F1" w:rsidP="00E945F1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4B1272">
        <w:rPr>
          <w:rFonts w:ascii="Calibri" w:hAnsi="Calibri" w:cs="Calibri"/>
          <w:color w:val="FF0000"/>
          <w:sz w:val="28"/>
          <w:szCs w:val="28"/>
        </w:rPr>
        <w:t>AND SIGNED BY A COMMUNITY OFFICIAL*****</w:t>
      </w:r>
    </w:p>
    <w:p w14:paraId="7DE9B806" w14:textId="77777777" w:rsidR="00BD2821" w:rsidRPr="004B1272" w:rsidRDefault="00BD2821">
      <w:pPr>
        <w:rPr>
          <w:rFonts w:ascii="Calibri" w:hAnsi="Calibri" w:cs="Calibri"/>
          <w:sz w:val="20"/>
        </w:rPr>
      </w:pPr>
    </w:p>
    <w:p w14:paraId="0A45A8A8" w14:textId="77777777" w:rsidR="00AA7E60" w:rsidRPr="004B1272" w:rsidRDefault="00AA7E60">
      <w:pPr>
        <w:rPr>
          <w:rFonts w:ascii="Calibri" w:hAnsi="Calibri" w:cs="Calibri"/>
          <w:sz w:val="20"/>
        </w:rPr>
      </w:pPr>
    </w:p>
    <w:p w14:paraId="2D63ECDB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fldChar w:fldCharType="begin"/>
      </w:r>
      <w:r w:rsidRPr="004B1272">
        <w:rPr>
          <w:rFonts w:ascii="Calibri" w:hAnsi="Calibri" w:cs="Calibri"/>
          <w:sz w:val="22"/>
          <w:szCs w:val="22"/>
        </w:rPr>
        <w:instrText xml:space="preserve"> TIME \@ "MMMM d, yyyy" </w:instrText>
      </w:r>
      <w:r w:rsidRPr="004B1272">
        <w:rPr>
          <w:rFonts w:ascii="Calibri" w:hAnsi="Calibri" w:cs="Calibri"/>
          <w:sz w:val="22"/>
          <w:szCs w:val="22"/>
        </w:rPr>
        <w:fldChar w:fldCharType="separate"/>
      </w:r>
      <w:r w:rsidR="001B4B9B" w:rsidRPr="004B1272">
        <w:rPr>
          <w:rFonts w:ascii="Calibri" w:hAnsi="Calibri" w:cs="Calibri"/>
          <w:noProof/>
          <w:sz w:val="22"/>
          <w:szCs w:val="22"/>
        </w:rPr>
        <w:t>March 27, 2025</w:t>
      </w:r>
      <w:r w:rsidRPr="004B1272">
        <w:rPr>
          <w:rFonts w:ascii="Calibri" w:hAnsi="Calibri" w:cs="Calibri"/>
          <w:sz w:val="22"/>
          <w:szCs w:val="22"/>
        </w:rPr>
        <w:fldChar w:fldCharType="end"/>
      </w:r>
    </w:p>
    <w:p w14:paraId="6D824D65" w14:textId="77777777" w:rsidR="00BD2821" w:rsidRPr="004B1272" w:rsidRDefault="00E945F1" w:rsidP="00E63F3F">
      <w:pPr>
        <w:tabs>
          <w:tab w:val="left" w:pos="3810"/>
        </w:tabs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ab/>
      </w:r>
    </w:p>
    <w:p w14:paraId="3AE0129A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[Name, Title]</w:t>
      </w:r>
    </w:p>
    <w:p w14:paraId="413681FA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[Organization]</w:t>
      </w:r>
    </w:p>
    <w:p w14:paraId="63251A1A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[Address]</w:t>
      </w:r>
    </w:p>
    <w:p w14:paraId="21673FD3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1108361B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Dear </w:t>
      </w:r>
      <w:r w:rsidRPr="004B1272">
        <w:rPr>
          <w:rFonts w:ascii="Calibri" w:hAnsi="Calibri" w:cs="Calibri"/>
          <w:b/>
          <w:bCs/>
          <w:sz w:val="22"/>
          <w:szCs w:val="22"/>
        </w:rPr>
        <w:t>[Name]</w:t>
      </w:r>
      <w:r w:rsidRPr="004B1272">
        <w:rPr>
          <w:rFonts w:ascii="Calibri" w:hAnsi="Calibri" w:cs="Calibri"/>
          <w:sz w:val="22"/>
          <w:szCs w:val="22"/>
        </w:rPr>
        <w:t>:</w:t>
      </w:r>
    </w:p>
    <w:p w14:paraId="031062FC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26B2015D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Re: Programmatic Agreement for HUD-funded programs </w:t>
      </w:r>
    </w:p>
    <w:p w14:paraId="15EB1FE3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7832FC70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The Programmatic Agreement between the </w:t>
      </w:r>
      <w:r w:rsidRPr="004B1272">
        <w:rPr>
          <w:rFonts w:ascii="Calibri" w:hAnsi="Calibri" w:cs="Calibri"/>
          <w:b/>
          <w:bCs/>
          <w:sz w:val="22"/>
          <w:szCs w:val="22"/>
        </w:rPr>
        <w:t xml:space="preserve">[full Grantee name, e.g. “City of Cincinnati” or “County of Summit”] </w:t>
      </w:r>
      <w:r w:rsidRPr="004B1272">
        <w:rPr>
          <w:rFonts w:ascii="Calibri" w:hAnsi="Calibri" w:cs="Calibri"/>
          <w:bCs/>
          <w:sz w:val="22"/>
          <w:szCs w:val="22"/>
        </w:rPr>
        <w:t xml:space="preserve">and </w:t>
      </w:r>
      <w:r w:rsidR="00DD5D36" w:rsidRPr="004B1272">
        <w:rPr>
          <w:rFonts w:ascii="Calibri" w:hAnsi="Calibri" w:cs="Calibri"/>
          <w:bCs/>
          <w:sz w:val="22"/>
          <w:szCs w:val="22"/>
        </w:rPr>
        <w:t>O</w:t>
      </w:r>
      <w:r w:rsidRPr="004B1272">
        <w:rPr>
          <w:rFonts w:ascii="Calibri" w:hAnsi="Calibri" w:cs="Calibri"/>
          <w:bCs/>
          <w:sz w:val="22"/>
          <w:szCs w:val="22"/>
        </w:rPr>
        <w:t>hio</w:t>
      </w:r>
      <w:r w:rsidR="00CF7622" w:rsidRPr="004B1272">
        <w:rPr>
          <w:rFonts w:ascii="Calibri" w:hAnsi="Calibri" w:cs="Calibri"/>
          <w:bCs/>
          <w:sz w:val="22"/>
          <w:szCs w:val="22"/>
        </w:rPr>
        <w:t>’s</w:t>
      </w:r>
      <w:r w:rsidRPr="004B1272">
        <w:rPr>
          <w:rFonts w:ascii="Calibri" w:hAnsi="Calibri" w:cs="Calibri"/>
          <w:bCs/>
          <w:sz w:val="22"/>
          <w:szCs w:val="22"/>
        </w:rPr>
        <w:t xml:space="preserve"> </w:t>
      </w:r>
      <w:r w:rsidR="00DD5D36" w:rsidRPr="004B1272">
        <w:rPr>
          <w:rFonts w:ascii="Calibri" w:hAnsi="Calibri" w:cs="Calibri"/>
          <w:bCs/>
          <w:sz w:val="22"/>
          <w:szCs w:val="22"/>
        </w:rPr>
        <w:t xml:space="preserve">State </w:t>
      </w:r>
      <w:r w:rsidRPr="004B1272">
        <w:rPr>
          <w:rFonts w:ascii="Calibri" w:hAnsi="Calibri" w:cs="Calibri"/>
          <w:bCs/>
          <w:sz w:val="22"/>
          <w:szCs w:val="22"/>
        </w:rPr>
        <w:t xml:space="preserve">Historic Preservation Office </w:t>
      </w:r>
      <w:r w:rsidR="00DD5D36" w:rsidRPr="004B1272">
        <w:rPr>
          <w:rFonts w:ascii="Calibri" w:hAnsi="Calibri" w:cs="Calibri"/>
          <w:bCs/>
          <w:sz w:val="22"/>
          <w:szCs w:val="22"/>
        </w:rPr>
        <w:t>(S</w:t>
      </w:r>
      <w:r w:rsidRPr="004B1272">
        <w:rPr>
          <w:rFonts w:ascii="Calibri" w:hAnsi="Calibri" w:cs="Calibri"/>
          <w:bCs/>
          <w:sz w:val="22"/>
          <w:szCs w:val="22"/>
        </w:rPr>
        <w:t>HPO) for HUD-funded programs administered by the</w:t>
      </w:r>
      <w:r w:rsidRPr="004B1272">
        <w:rPr>
          <w:rFonts w:ascii="Calibri" w:hAnsi="Calibri" w:cs="Calibri"/>
          <w:b/>
          <w:bCs/>
          <w:sz w:val="22"/>
          <w:szCs w:val="22"/>
        </w:rPr>
        <w:t xml:space="preserve"> [shorthand reference, e.g. “City”, “County”, or “Village”] </w:t>
      </w:r>
      <w:r w:rsidR="00E63F3F" w:rsidRPr="004B1272">
        <w:rPr>
          <w:rFonts w:ascii="Calibri" w:hAnsi="Calibri" w:cs="Calibri"/>
          <w:bCs/>
          <w:sz w:val="22"/>
          <w:szCs w:val="22"/>
        </w:rPr>
        <w:t>expire</w:t>
      </w:r>
      <w:r w:rsidR="008168E8" w:rsidRPr="004B1272">
        <w:rPr>
          <w:rFonts w:ascii="Calibri" w:hAnsi="Calibri" w:cs="Calibri"/>
          <w:bCs/>
          <w:sz w:val="22"/>
          <w:szCs w:val="22"/>
        </w:rPr>
        <w:t>d</w:t>
      </w:r>
      <w:r w:rsidR="00E63F3F" w:rsidRPr="004B1272">
        <w:rPr>
          <w:rFonts w:ascii="Calibri" w:hAnsi="Calibri" w:cs="Calibri"/>
          <w:bCs/>
          <w:sz w:val="22"/>
          <w:szCs w:val="22"/>
        </w:rPr>
        <w:t xml:space="preserve"> on December 31, 2024, and </w:t>
      </w:r>
      <w:r w:rsidR="008168E8" w:rsidRPr="004B1272">
        <w:rPr>
          <w:rFonts w:ascii="Calibri" w:hAnsi="Calibri" w:cs="Calibri"/>
          <w:bCs/>
          <w:sz w:val="22"/>
          <w:szCs w:val="22"/>
        </w:rPr>
        <w:t xml:space="preserve">a new Programmatic Agreement </w:t>
      </w:r>
      <w:r w:rsidR="00E63F3F" w:rsidRPr="004B1272">
        <w:rPr>
          <w:rFonts w:ascii="Calibri" w:hAnsi="Calibri" w:cs="Calibri"/>
          <w:bCs/>
          <w:sz w:val="22"/>
          <w:szCs w:val="22"/>
        </w:rPr>
        <w:t xml:space="preserve">will be </w:t>
      </w:r>
      <w:r w:rsidR="008168E8" w:rsidRPr="004B1272">
        <w:rPr>
          <w:rFonts w:ascii="Calibri" w:hAnsi="Calibri" w:cs="Calibri"/>
          <w:bCs/>
          <w:sz w:val="22"/>
          <w:szCs w:val="22"/>
        </w:rPr>
        <w:t>executed</w:t>
      </w:r>
      <w:r w:rsidR="00E63F3F" w:rsidRPr="004B1272">
        <w:rPr>
          <w:rFonts w:ascii="Calibri" w:hAnsi="Calibri" w:cs="Calibri"/>
          <w:bCs/>
          <w:sz w:val="22"/>
          <w:szCs w:val="22"/>
        </w:rPr>
        <w:t xml:space="preserve"> with updated terms to extend through December 31, 2029.</w:t>
      </w:r>
      <w:r w:rsidR="00AA7E60" w:rsidRPr="004B1272">
        <w:rPr>
          <w:rFonts w:ascii="Calibri" w:hAnsi="Calibri" w:cs="Calibri"/>
          <w:bCs/>
          <w:sz w:val="22"/>
          <w:szCs w:val="22"/>
        </w:rPr>
        <w:t xml:space="preserve"> </w:t>
      </w:r>
      <w:r w:rsidRPr="004B1272">
        <w:rPr>
          <w:rFonts w:ascii="Calibri" w:hAnsi="Calibri" w:cs="Calibri"/>
          <w:bCs/>
          <w:sz w:val="22"/>
          <w:szCs w:val="22"/>
        </w:rPr>
        <w:t>This agreement facilitates streamlined compliance with Section 106 of the National Historic Preservation Act, which requires consideration of the effects of federal undertakings on historic properties.</w:t>
      </w:r>
      <w:r w:rsidR="00AA7E60" w:rsidRPr="004B1272">
        <w:rPr>
          <w:rFonts w:ascii="Calibri" w:hAnsi="Calibri" w:cs="Calibri"/>
          <w:bCs/>
          <w:sz w:val="22"/>
          <w:szCs w:val="22"/>
        </w:rPr>
        <w:t xml:space="preserve"> </w:t>
      </w:r>
      <w:r w:rsidRPr="004B1272">
        <w:rPr>
          <w:rFonts w:ascii="Calibri" w:hAnsi="Calibri" w:cs="Calibri"/>
          <w:bCs/>
          <w:sz w:val="22"/>
          <w:szCs w:val="22"/>
        </w:rPr>
        <w:t>Your organization is a concurring party to the Programmatic Agreement.</w:t>
      </w:r>
    </w:p>
    <w:p w14:paraId="570B3EA3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</w:p>
    <w:p w14:paraId="656EC70F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  <w:r w:rsidRPr="004B1272">
        <w:rPr>
          <w:rFonts w:ascii="Calibri" w:hAnsi="Calibri" w:cs="Calibri"/>
          <w:bCs/>
          <w:sz w:val="22"/>
          <w:szCs w:val="22"/>
        </w:rPr>
        <w:t xml:space="preserve">Following the recommendation of the Advisory Council on Historic Preservation, the </w:t>
      </w:r>
      <w:r w:rsidRPr="004B1272">
        <w:rPr>
          <w:rFonts w:ascii="Calibri" w:hAnsi="Calibri" w:cs="Calibri"/>
          <w:b/>
          <w:bCs/>
          <w:sz w:val="22"/>
          <w:szCs w:val="22"/>
        </w:rPr>
        <w:t>[shorthand reference, e.g. “City”, “County”, or “Village”]</w:t>
      </w:r>
      <w:r w:rsidR="00DD5D36" w:rsidRPr="004B1272">
        <w:rPr>
          <w:rFonts w:ascii="Calibri" w:hAnsi="Calibri" w:cs="Calibri"/>
          <w:bCs/>
          <w:sz w:val="22"/>
          <w:szCs w:val="22"/>
        </w:rPr>
        <w:t xml:space="preserve"> and S</w:t>
      </w:r>
      <w:r w:rsidRPr="004B1272">
        <w:rPr>
          <w:rFonts w:ascii="Calibri" w:hAnsi="Calibri" w:cs="Calibri"/>
          <w:bCs/>
          <w:sz w:val="22"/>
          <w:szCs w:val="22"/>
        </w:rPr>
        <w:t>HPO have prepared a</w:t>
      </w:r>
      <w:r w:rsidR="008168E8" w:rsidRPr="004B1272">
        <w:rPr>
          <w:rFonts w:ascii="Calibri" w:hAnsi="Calibri" w:cs="Calibri"/>
          <w:bCs/>
          <w:sz w:val="22"/>
          <w:szCs w:val="22"/>
        </w:rPr>
        <w:t xml:space="preserve"> Programmatic Agreement </w:t>
      </w:r>
      <w:r w:rsidRPr="004B1272">
        <w:rPr>
          <w:rFonts w:ascii="Calibri" w:hAnsi="Calibri" w:cs="Calibri"/>
          <w:bCs/>
          <w:sz w:val="22"/>
          <w:szCs w:val="22"/>
        </w:rPr>
        <w:t>that extends its duration, clarifies the scope of exempt activities, and includes additional administrative stipulations.</w:t>
      </w:r>
    </w:p>
    <w:p w14:paraId="65D76E1A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</w:p>
    <w:p w14:paraId="14A7CB9E" w14:textId="77777777" w:rsidR="00903254" w:rsidRPr="004B1272" w:rsidRDefault="00BD2821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  <w:r w:rsidRPr="004B1272">
        <w:rPr>
          <w:rFonts w:ascii="Calibri" w:hAnsi="Calibri" w:cs="Calibri"/>
          <w:bCs/>
          <w:sz w:val="22"/>
          <w:szCs w:val="22"/>
        </w:rPr>
        <w:t xml:space="preserve">Please sign the enclosed </w:t>
      </w:r>
      <w:r w:rsidR="008168E8" w:rsidRPr="004B1272">
        <w:rPr>
          <w:rFonts w:ascii="Calibri" w:hAnsi="Calibri" w:cs="Calibri"/>
          <w:bCs/>
          <w:sz w:val="22"/>
          <w:szCs w:val="22"/>
        </w:rPr>
        <w:t>Programmatic Agreement</w:t>
      </w:r>
      <w:r w:rsidR="00D67278" w:rsidRPr="004B1272">
        <w:rPr>
          <w:rFonts w:ascii="Calibri" w:hAnsi="Calibri" w:cs="Calibri"/>
          <w:bCs/>
          <w:sz w:val="22"/>
          <w:szCs w:val="22"/>
        </w:rPr>
        <w:t>, retain a copy for your files,</w:t>
      </w:r>
      <w:r w:rsidR="00F77293" w:rsidRPr="004B1272">
        <w:rPr>
          <w:rFonts w:ascii="Calibri" w:hAnsi="Calibri" w:cs="Calibri"/>
          <w:bCs/>
          <w:sz w:val="22"/>
          <w:szCs w:val="22"/>
        </w:rPr>
        <w:t xml:space="preserve"> and</w:t>
      </w:r>
      <w:r w:rsidRPr="004B1272">
        <w:rPr>
          <w:rFonts w:ascii="Calibri" w:hAnsi="Calibri" w:cs="Calibri"/>
          <w:bCs/>
          <w:sz w:val="22"/>
          <w:szCs w:val="22"/>
        </w:rPr>
        <w:t xml:space="preserve"> return </w:t>
      </w:r>
      <w:r w:rsidR="00D67278" w:rsidRPr="004B1272">
        <w:rPr>
          <w:rFonts w:ascii="Calibri" w:hAnsi="Calibri" w:cs="Calibri"/>
          <w:bCs/>
          <w:sz w:val="22"/>
          <w:szCs w:val="22"/>
        </w:rPr>
        <w:t>the original</w:t>
      </w:r>
      <w:r w:rsidRPr="004B1272">
        <w:rPr>
          <w:rFonts w:ascii="Calibri" w:hAnsi="Calibri" w:cs="Calibri"/>
          <w:bCs/>
          <w:sz w:val="22"/>
          <w:szCs w:val="22"/>
        </w:rPr>
        <w:t xml:space="preserve"> to the </w:t>
      </w:r>
      <w:bookmarkStart w:id="0" w:name="OLE_LINK1"/>
      <w:bookmarkStart w:id="1" w:name="OLE_LINK2"/>
      <w:r w:rsidRPr="004B1272">
        <w:rPr>
          <w:rFonts w:ascii="Calibri" w:hAnsi="Calibri" w:cs="Calibri"/>
          <w:b/>
          <w:bCs/>
          <w:sz w:val="22"/>
          <w:szCs w:val="22"/>
        </w:rPr>
        <w:t>[shorthand reference, e.g. “City”, “County”, or “Village”]</w:t>
      </w:r>
      <w:bookmarkEnd w:id="0"/>
      <w:bookmarkEnd w:id="1"/>
      <w:r w:rsidRPr="004B1272">
        <w:rPr>
          <w:rFonts w:ascii="Calibri" w:hAnsi="Calibri" w:cs="Calibri"/>
          <w:bCs/>
          <w:sz w:val="22"/>
          <w:szCs w:val="22"/>
        </w:rPr>
        <w:t xml:space="preserve">.  </w:t>
      </w:r>
    </w:p>
    <w:p w14:paraId="043B1CA8" w14:textId="77777777" w:rsidR="00D67278" w:rsidRPr="004B1272" w:rsidRDefault="00D67278" w:rsidP="00E63F3F">
      <w:pPr>
        <w:spacing w:line="230" w:lineRule="exact"/>
        <w:rPr>
          <w:rFonts w:ascii="Calibri" w:hAnsi="Calibri" w:cs="Calibri"/>
          <w:bCs/>
          <w:sz w:val="22"/>
          <w:szCs w:val="22"/>
        </w:rPr>
      </w:pPr>
    </w:p>
    <w:p w14:paraId="6AC70B9B" w14:textId="77777777" w:rsidR="00BD2821" w:rsidRPr="004B1272" w:rsidRDefault="00903254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bCs/>
          <w:sz w:val="22"/>
          <w:szCs w:val="22"/>
        </w:rPr>
        <w:t xml:space="preserve">Concurring parties are </w:t>
      </w:r>
      <w:r w:rsidR="00BD2821" w:rsidRPr="004B1272">
        <w:rPr>
          <w:rFonts w:ascii="Calibri" w:hAnsi="Calibri" w:cs="Calibri"/>
          <w:bCs/>
          <w:sz w:val="22"/>
          <w:szCs w:val="22"/>
        </w:rPr>
        <w:t xml:space="preserve">not required to sign the </w:t>
      </w:r>
      <w:r w:rsidR="008168E8" w:rsidRPr="004B1272">
        <w:rPr>
          <w:rFonts w:ascii="Calibri" w:hAnsi="Calibri" w:cs="Calibri"/>
          <w:bCs/>
          <w:sz w:val="22"/>
          <w:szCs w:val="22"/>
        </w:rPr>
        <w:t>Programmatic Agreement</w:t>
      </w:r>
      <w:r w:rsidR="00BD2821" w:rsidRPr="004B1272">
        <w:rPr>
          <w:rFonts w:ascii="Calibri" w:hAnsi="Calibri" w:cs="Calibri"/>
          <w:bCs/>
          <w:sz w:val="22"/>
          <w:szCs w:val="22"/>
        </w:rPr>
        <w:t xml:space="preserve">, but </w:t>
      </w:r>
      <w:r w:rsidRPr="004B1272">
        <w:rPr>
          <w:rFonts w:ascii="Calibri" w:hAnsi="Calibri" w:cs="Calibri"/>
          <w:bCs/>
          <w:sz w:val="22"/>
          <w:szCs w:val="22"/>
        </w:rPr>
        <w:t xml:space="preserve">their </w:t>
      </w:r>
      <w:r w:rsidR="00BD2821" w:rsidRPr="004B1272">
        <w:rPr>
          <w:rFonts w:ascii="Calibri" w:hAnsi="Calibri" w:cs="Calibri"/>
          <w:bCs/>
          <w:sz w:val="22"/>
          <w:szCs w:val="22"/>
        </w:rPr>
        <w:t>failure to do so will not prevent it from being implemented</w:t>
      </w:r>
      <w:r w:rsidR="00F77293" w:rsidRPr="004B1272">
        <w:rPr>
          <w:rFonts w:ascii="Calibri" w:hAnsi="Calibri" w:cs="Calibri"/>
          <w:bCs/>
          <w:sz w:val="22"/>
          <w:szCs w:val="22"/>
        </w:rPr>
        <w:t>.</w:t>
      </w:r>
      <w:r w:rsidR="00AA7E60" w:rsidRPr="004B1272">
        <w:rPr>
          <w:rFonts w:ascii="Calibri" w:hAnsi="Calibri" w:cs="Calibri"/>
          <w:bCs/>
          <w:sz w:val="22"/>
          <w:szCs w:val="22"/>
        </w:rPr>
        <w:t xml:space="preserve"> </w:t>
      </w:r>
      <w:r w:rsidRPr="004B1272">
        <w:rPr>
          <w:rFonts w:ascii="Calibri" w:hAnsi="Calibri" w:cs="Calibri"/>
          <w:bCs/>
          <w:sz w:val="22"/>
          <w:szCs w:val="22"/>
        </w:rPr>
        <w:t xml:space="preserve">If you choose not to sign the </w:t>
      </w:r>
      <w:r w:rsidR="008168E8" w:rsidRPr="004B1272">
        <w:rPr>
          <w:rFonts w:ascii="Calibri" w:hAnsi="Calibri" w:cs="Calibri"/>
          <w:bCs/>
          <w:sz w:val="22"/>
          <w:szCs w:val="22"/>
        </w:rPr>
        <w:t>Programmatic Agreement</w:t>
      </w:r>
      <w:r w:rsidRPr="004B1272">
        <w:rPr>
          <w:rFonts w:ascii="Calibri" w:hAnsi="Calibri" w:cs="Calibri"/>
          <w:bCs/>
          <w:sz w:val="22"/>
          <w:szCs w:val="22"/>
        </w:rPr>
        <w:t xml:space="preserve">, please notify me by phone at </w:t>
      </w:r>
      <w:r w:rsidRPr="004B1272">
        <w:rPr>
          <w:rFonts w:ascii="Calibri" w:hAnsi="Calibri" w:cs="Calibri"/>
          <w:b/>
          <w:bCs/>
          <w:sz w:val="22"/>
          <w:szCs w:val="22"/>
        </w:rPr>
        <w:t>[insert your phone number]</w:t>
      </w:r>
      <w:r w:rsidRPr="004B1272">
        <w:rPr>
          <w:rFonts w:ascii="Calibri" w:hAnsi="Calibri" w:cs="Calibri"/>
          <w:bCs/>
          <w:sz w:val="22"/>
          <w:szCs w:val="22"/>
        </w:rPr>
        <w:t>.</w:t>
      </w:r>
    </w:p>
    <w:p w14:paraId="71152A73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540A6268" w14:textId="77777777" w:rsidR="00903254" w:rsidRPr="004B1272" w:rsidRDefault="00BD2821" w:rsidP="00E63F3F">
      <w:pPr>
        <w:pStyle w:val="BodyText"/>
        <w:spacing w:line="230" w:lineRule="exact"/>
        <w:rPr>
          <w:rFonts w:ascii="Calibri" w:hAnsi="Calibri" w:cs="Calibri"/>
          <w:bCs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The </w:t>
      </w:r>
      <w:r w:rsidRPr="004B1272">
        <w:rPr>
          <w:rFonts w:ascii="Calibri" w:hAnsi="Calibri" w:cs="Calibri"/>
          <w:b/>
          <w:bCs/>
          <w:sz w:val="22"/>
          <w:szCs w:val="22"/>
        </w:rPr>
        <w:t>[shorthand reference, e.g. “City”, “County”, or “Village”]</w:t>
      </w:r>
      <w:r w:rsidRPr="004B1272">
        <w:rPr>
          <w:rFonts w:ascii="Calibri" w:hAnsi="Calibri" w:cs="Calibri"/>
          <w:sz w:val="22"/>
          <w:szCs w:val="22"/>
        </w:rPr>
        <w:t xml:space="preserve"> </w:t>
      </w:r>
      <w:r w:rsidR="00903254" w:rsidRPr="004B1272">
        <w:rPr>
          <w:rFonts w:ascii="Calibri" w:hAnsi="Calibri" w:cs="Calibri"/>
          <w:sz w:val="22"/>
          <w:szCs w:val="22"/>
        </w:rPr>
        <w:t xml:space="preserve">values </w:t>
      </w:r>
      <w:r w:rsidRPr="004B1272">
        <w:rPr>
          <w:rFonts w:ascii="Calibri" w:hAnsi="Calibri" w:cs="Calibri"/>
          <w:sz w:val="22"/>
          <w:szCs w:val="22"/>
        </w:rPr>
        <w:t xml:space="preserve">your participation in </w:t>
      </w:r>
      <w:r w:rsidR="00903254" w:rsidRPr="004B1272">
        <w:rPr>
          <w:rFonts w:ascii="Calibri" w:hAnsi="Calibri" w:cs="Calibri"/>
          <w:sz w:val="22"/>
          <w:szCs w:val="22"/>
        </w:rPr>
        <w:t>the Section 106 process</w:t>
      </w:r>
      <w:r w:rsidRPr="004B1272">
        <w:rPr>
          <w:rFonts w:ascii="Calibri" w:hAnsi="Calibri" w:cs="Calibri"/>
          <w:sz w:val="22"/>
          <w:szCs w:val="22"/>
        </w:rPr>
        <w:t xml:space="preserve"> </w:t>
      </w:r>
      <w:r w:rsidR="00903254" w:rsidRPr="004B1272">
        <w:rPr>
          <w:rFonts w:ascii="Calibri" w:hAnsi="Calibri" w:cs="Calibri"/>
          <w:sz w:val="22"/>
          <w:szCs w:val="22"/>
        </w:rPr>
        <w:t xml:space="preserve">and looks forward to </w:t>
      </w:r>
      <w:r w:rsidR="00D916AC" w:rsidRPr="004B1272">
        <w:rPr>
          <w:rFonts w:ascii="Calibri" w:hAnsi="Calibri" w:cs="Calibri"/>
          <w:sz w:val="22"/>
          <w:szCs w:val="22"/>
        </w:rPr>
        <w:t>your continued involvement</w:t>
      </w:r>
      <w:r w:rsidR="00903254" w:rsidRPr="004B1272">
        <w:rPr>
          <w:rFonts w:ascii="Calibri" w:hAnsi="Calibri" w:cs="Calibri"/>
          <w:sz w:val="22"/>
          <w:szCs w:val="22"/>
        </w:rPr>
        <w:t xml:space="preserve"> following execution of the </w:t>
      </w:r>
      <w:r w:rsidR="00903254" w:rsidRPr="004B1272">
        <w:rPr>
          <w:rFonts w:ascii="Calibri" w:hAnsi="Calibri" w:cs="Calibri"/>
          <w:bCs/>
          <w:sz w:val="22"/>
          <w:szCs w:val="22"/>
        </w:rPr>
        <w:t>Programmatic Agreement</w:t>
      </w:r>
      <w:r w:rsidRPr="004B1272">
        <w:rPr>
          <w:rFonts w:ascii="Calibri" w:hAnsi="Calibri" w:cs="Calibri"/>
          <w:bCs/>
          <w:sz w:val="22"/>
          <w:szCs w:val="22"/>
        </w:rPr>
        <w:t xml:space="preserve">.  </w:t>
      </w:r>
    </w:p>
    <w:p w14:paraId="2D6E0786" w14:textId="77777777" w:rsidR="00903254" w:rsidRPr="004B1272" w:rsidRDefault="00903254" w:rsidP="00E63F3F">
      <w:pPr>
        <w:pStyle w:val="BodyText"/>
        <w:spacing w:line="230" w:lineRule="exact"/>
        <w:rPr>
          <w:rFonts w:ascii="Calibri" w:hAnsi="Calibri" w:cs="Calibri"/>
          <w:sz w:val="22"/>
          <w:szCs w:val="22"/>
        </w:rPr>
      </w:pPr>
    </w:p>
    <w:p w14:paraId="71236E0D" w14:textId="77777777" w:rsidR="00BD2821" w:rsidRPr="004B1272" w:rsidRDefault="00BD2821" w:rsidP="00E63F3F">
      <w:pPr>
        <w:pStyle w:val="BodyText"/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If you have any questions, please contact me by phone </w:t>
      </w:r>
      <w:r w:rsidRPr="004B1272">
        <w:rPr>
          <w:rFonts w:ascii="Calibri" w:hAnsi="Calibri" w:cs="Calibri"/>
          <w:b/>
          <w:bCs/>
          <w:sz w:val="22"/>
          <w:szCs w:val="22"/>
        </w:rPr>
        <w:t>[insert phone number]</w:t>
      </w:r>
      <w:r w:rsidRPr="004B1272">
        <w:rPr>
          <w:rFonts w:ascii="Calibri" w:hAnsi="Calibri" w:cs="Calibri"/>
          <w:sz w:val="22"/>
          <w:szCs w:val="22"/>
        </w:rPr>
        <w:t xml:space="preserve"> or email </w:t>
      </w:r>
      <w:r w:rsidRPr="004B1272">
        <w:rPr>
          <w:rFonts w:ascii="Calibri" w:hAnsi="Calibri" w:cs="Calibri"/>
          <w:b/>
          <w:bCs/>
          <w:sz w:val="22"/>
          <w:szCs w:val="22"/>
        </w:rPr>
        <w:t>[insert email address]</w:t>
      </w:r>
      <w:r w:rsidRPr="004B1272">
        <w:rPr>
          <w:rFonts w:ascii="Calibri" w:hAnsi="Calibri" w:cs="Calibri"/>
          <w:sz w:val="22"/>
          <w:szCs w:val="22"/>
        </w:rPr>
        <w:t>.  Thank you.</w:t>
      </w:r>
    </w:p>
    <w:p w14:paraId="7741E8C6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368BDE1B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>Sincerely,</w:t>
      </w:r>
    </w:p>
    <w:p w14:paraId="2ED4741F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27779996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324BDE8B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[Name, Title]</w:t>
      </w:r>
    </w:p>
    <w:p w14:paraId="23A5462D" w14:textId="77777777" w:rsidR="00BD2821" w:rsidRPr="004B1272" w:rsidRDefault="00BD2821" w:rsidP="00E63F3F">
      <w:pPr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[Department]</w:t>
      </w:r>
    </w:p>
    <w:p w14:paraId="1681F15C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[Community]</w:t>
      </w:r>
    </w:p>
    <w:p w14:paraId="12151511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4DD5DAF5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>Enclosures:</w:t>
      </w:r>
    </w:p>
    <w:p w14:paraId="203DC22C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   Programmatic Agreement for HUD-funded programs</w:t>
      </w:r>
    </w:p>
    <w:p w14:paraId="7C4ECB4D" w14:textId="77777777" w:rsidR="00BD2821" w:rsidRPr="004B1272" w:rsidRDefault="00BD2821" w:rsidP="00E63F3F">
      <w:pPr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   </w:t>
      </w:r>
    </w:p>
    <w:p w14:paraId="75DA4773" w14:textId="77777777" w:rsidR="00F77293" w:rsidRPr="004B1272" w:rsidRDefault="00F77293" w:rsidP="00E63F3F">
      <w:pPr>
        <w:spacing w:line="230" w:lineRule="exact"/>
        <w:rPr>
          <w:rFonts w:ascii="Calibri" w:hAnsi="Calibri" w:cs="Calibri"/>
          <w:sz w:val="22"/>
          <w:szCs w:val="22"/>
        </w:rPr>
      </w:pPr>
    </w:p>
    <w:p w14:paraId="51F3F7FE" w14:textId="77777777" w:rsidR="00AA5EE8" w:rsidRPr="004B1272" w:rsidRDefault="00BD2821" w:rsidP="00E63F3F">
      <w:pPr>
        <w:spacing w:line="230" w:lineRule="exact"/>
        <w:rPr>
          <w:rStyle w:val="contentdarkgrey"/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>Copy:</w:t>
      </w:r>
    </w:p>
    <w:p w14:paraId="177DB6CC" w14:textId="77777777" w:rsidR="00CF7622" w:rsidRPr="004B1272" w:rsidRDefault="00AA5EE8" w:rsidP="00E63F3F">
      <w:pPr>
        <w:pStyle w:val="BodyText"/>
        <w:spacing w:line="230" w:lineRule="exact"/>
        <w:rPr>
          <w:rStyle w:val="contentdarkgrey"/>
          <w:rFonts w:ascii="Calibri" w:hAnsi="Calibri" w:cs="Calibri"/>
          <w:sz w:val="22"/>
          <w:szCs w:val="22"/>
        </w:rPr>
      </w:pPr>
      <w:r w:rsidRPr="004B1272">
        <w:rPr>
          <w:rStyle w:val="contentdarkgrey"/>
          <w:rFonts w:ascii="Calibri" w:hAnsi="Calibri" w:cs="Calibri"/>
          <w:sz w:val="22"/>
          <w:szCs w:val="22"/>
        </w:rPr>
        <w:t xml:space="preserve">   </w:t>
      </w:r>
    </w:p>
    <w:p w14:paraId="4CDA7CB0" w14:textId="77777777" w:rsidR="00CF7622" w:rsidRPr="004B1272" w:rsidRDefault="00CF7622" w:rsidP="00E63F3F">
      <w:pPr>
        <w:pStyle w:val="BodyText"/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For non-entitlement</w:t>
      </w:r>
      <w:r w:rsidRPr="004B1272">
        <w:rPr>
          <w:rFonts w:ascii="Calibri" w:hAnsi="Calibri" w:cs="Calibri"/>
          <w:sz w:val="22"/>
          <w:szCs w:val="22"/>
        </w:rPr>
        <w:t xml:space="preserve"> </w:t>
      </w:r>
      <w:r w:rsidRPr="004B1272">
        <w:rPr>
          <w:rFonts w:ascii="Calibri" w:hAnsi="Calibri" w:cs="Calibri"/>
          <w:b/>
          <w:bCs/>
          <w:sz w:val="22"/>
          <w:szCs w:val="22"/>
        </w:rPr>
        <w:t>communities, copy:</w:t>
      </w:r>
    </w:p>
    <w:p w14:paraId="74EE37D6" w14:textId="77777777" w:rsidR="00CF7622" w:rsidRPr="004B1272" w:rsidRDefault="00CF7622" w:rsidP="00E63F3F">
      <w:pPr>
        <w:pStyle w:val="BodyText"/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JoLayne Morneau (non-entitlement communities), SHPO, via email: </w:t>
      </w:r>
      <w:hyperlink r:id="rId7" w:history="1">
        <w:r w:rsidRPr="004B1272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</w:p>
    <w:p w14:paraId="71E10D04" w14:textId="77777777" w:rsidR="00CF7622" w:rsidRPr="004B1272" w:rsidRDefault="00CF7622" w:rsidP="00E63F3F">
      <w:pPr>
        <w:pStyle w:val="BodyText"/>
        <w:spacing w:line="230" w:lineRule="exact"/>
        <w:rPr>
          <w:rFonts w:ascii="Calibri" w:hAnsi="Calibri" w:cs="Calibri"/>
          <w:sz w:val="22"/>
          <w:szCs w:val="22"/>
        </w:rPr>
      </w:pPr>
    </w:p>
    <w:p w14:paraId="61BD5174" w14:textId="77777777" w:rsidR="00CF7622" w:rsidRPr="004B1272" w:rsidRDefault="00CF7622" w:rsidP="00E63F3F">
      <w:pPr>
        <w:pStyle w:val="BodyText"/>
        <w:spacing w:line="230" w:lineRule="exact"/>
        <w:rPr>
          <w:rFonts w:ascii="Calibri" w:hAnsi="Calibri" w:cs="Calibri"/>
          <w:b/>
          <w:bCs/>
          <w:sz w:val="22"/>
          <w:szCs w:val="22"/>
        </w:rPr>
      </w:pPr>
      <w:r w:rsidRPr="004B1272">
        <w:rPr>
          <w:rFonts w:ascii="Calibri" w:hAnsi="Calibri" w:cs="Calibri"/>
          <w:b/>
          <w:bCs/>
          <w:sz w:val="22"/>
          <w:szCs w:val="22"/>
        </w:rPr>
        <w:t>For entitlement communities, copy:</w:t>
      </w:r>
    </w:p>
    <w:p w14:paraId="36EACAD9" w14:textId="77777777" w:rsidR="00CF7622" w:rsidRPr="004B1272" w:rsidRDefault="00CF7622" w:rsidP="00E63F3F">
      <w:pPr>
        <w:pStyle w:val="BodyText"/>
        <w:spacing w:line="230" w:lineRule="exact"/>
        <w:rPr>
          <w:rFonts w:ascii="Calibri" w:hAnsi="Calibri" w:cs="Calibri"/>
          <w:sz w:val="22"/>
          <w:szCs w:val="22"/>
        </w:rPr>
      </w:pPr>
      <w:r w:rsidRPr="004B1272">
        <w:rPr>
          <w:rFonts w:ascii="Calibri" w:hAnsi="Calibri" w:cs="Calibri"/>
          <w:sz w:val="22"/>
          <w:szCs w:val="22"/>
        </w:rPr>
        <w:t xml:space="preserve">Rachel Krause (entitlement communities) SHPO, via email: </w:t>
      </w:r>
      <w:hyperlink r:id="rId8" w:history="1">
        <w:r w:rsidRPr="004B1272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  <w:r w:rsidRPr="004B1272">
        <w:rPr>
          <w:rFonts w:ascii="Calibri" w:hAnsi="Calibri" w:cs="Calibri"/>
          <w:sz w:val="22"/>
          <w:szCs w:val="22"/>
        </w:rPr>
        <w:t xml:space="preserve"> </w:t>
      </w:r>
    </w:p>
    <w:sectPr w:rsidR="00CF7622" w:rsidRPr="004B1272" w:rsidSect="00E63F3F">
      <w:pgSz w:w="12240" w:h="15840" w:code="1"/>
      <w:pgMar w:top="1080" w:right="1440" w:bottom="45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21"/>
    <w:rsid w:val="0016064F"/>
    <w:rsid w:val="001B2F05"/>
    <w:rsid w:val="001B4B9B"/>
    <w:rsid w:val="00217B5D"/>
    <w:rsid w:val="004223FD"/>
    <w:rsid w:val="004B1272"/>
    <w:rsid w:val="00530A9F"/>
    <w:rsid w:val="008168E8"/>
    <w:rsid w:val="00860F4D"/>
    <w:rsid w:val="00903254"/>
    <w:rsid w:val="00AA2DD5"/>
    <w:rsid w:val="00AA5EE8"/>
    <w:rsid w:val="00AA7E60"/>
    <w:rsid w:val="00BD1154"/>
    <w:rsid w:val="00BD2821"/>
    <w:rsid w:val="00CF7622"/>
    <w:rsid w:val="00D67278"/>
    <w:rsid w:val="00D75078"/>
    <w:rsid w:val="00D916AC"/>
    <w:rsid w:val="00DC0B4F"/>
    <w:rsid w:val="00DD5D36"/>
    <w:rsid w:val="00E63F3F"/>
    <w:rsid w:val="00E67691"/>
    <w:rsid w:val="00E945F1"/>
    <w:rsid w:val="00F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2D04F"/>
  <w15:chartTrackingRefBased/>
  <w15:docId w15:val="{26566D7F-992E-4FA1-BA07-69317181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0"/>
    </w:rPr>
  </w:style>
  <w:style w:type="character" w:customStyle="1" w:styleId="contentdarkgrey">
    <w:name w:val="contentdarkgrey"/>
    <w:basedOn w:val="DefaultParagraphFont"/>
  </w:style>
  <w:style w:type="character" w:styleId="Hyperlink">
    <w:name w:val="Hyperlink"/>
    <w:uiPriority w:val="99"/>
    <w:semiHidden/>
    <w:unhideWhenUsed/>
    <w:rsid w:val="00CF7622"/>
    <w:rPr>
      <w:color w:val="0563C1"/>
      <w:u w:val="single"/>
    </w:rPr>
  </w:style>
  <w:style w:type="character" w:customStyle="1" w:styleId="BodyTextChar">
    <w:name w:val="Body Text Char"/>
    <w:link w:val="BodyText"/>
    <w:semiHidden/>
    <w:rsid w:val="00CF7622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06@ohiohistory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ction106@ohiohisto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k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7C5AA619F4687B60CA0999A91B1" ma:contentTypeVersion="15" ma:contentTypeDescription="Create a new document." ma:contentTypeScope="" ma:versionID="a2281477aadafe489835f2fe502c9ecf">
  <xsd:schema xmlns:xsd="http://www.w3.org/2001/XMLSchema" xmlns:xs="http://www.w3.org/2001/XMLSchema" xmlns:p="http://schemas.microsoft.com/office/2006/metadata/properties" xmlns:ns2="37e56afd-5580-40df-93db-cee17f814447" xmlns:ns3="05ee5ab0-7e12-41a2-9a48-66ac4b6814f1" targetNamespace="http://schemas.microsoft.com/office/2006/metadata/properties" ma:root="true" ma:fieldsID="c07eab7384c3dc9c167f56da0c9e7cec" ns2:_="" ns3:_="">
    <xsd:import namespace="37e56afd-5580-40df-93db-cee17f814447"/>
    <xsd:import namespace="05ee5ab0-7e12-41a2-9a48-66ac4b68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6afd-5580-40df-93db-cee17f81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5ab0-7e12-41a2-9a48-66ac4b68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a66f5f-ef2d-4c16-bdda-8f55f21b449c}" ma:internalName="TaxCatchAll" ma:showField="CatchAllData" ma:web="05ee5ab0-7e12-41a2-9a48-66ac4b68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56afd-5580-40df-93db-cee17f814447">
      <Terms xmlns="http://schemas.microsoft.com/office/infopath/2007/PartnerControls"/>
    </lcf76f155ced4ddcb4097134ff3c332f>
    <TaxCatchAll xmlns="05ee5ab0-7e12-41a2-9a48-66ac4b6814f1" xsi:nil="true"/>
  </documentManagement>
</p:properties>
</file>

<file path=customXml/itemProps1.xml><?xml version="1.0" encoding="utf-8"?>
<ds:datastoreItem xmlns:ds="http://schemas.openxmlformats.org/officeDocument/2006/customXml" ds:itemID="{F80F9C54-D0CD-483A-B98A-473AC51D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56afd-5580-40df-93db-cee17f814447"/>
    <ds:schemaRef ds:uri="05ee5ab0-7e12-41a2-9a48-66ac4b68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2F5B5-F8D5-4A9D-9B1F-3BFBC13CE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9EAA-9049-401D-B128-F69B874FE54B}">
  <ds:schemaRefs>
    <ds:schemaRef ds:uri="http://schemas.microsoft.com/office/2006/metadata/properties"/>
    <ds:schemaRef ds:uri="http://schemas.microsoft.com/office/infopath/2007/PartnerControls"/>
    <ds:schemaRef ds:uri="37e56afd-5580-40df-93db-cee17f814447"/>
    <ds:schemaRef ds:uri="05ee5ab0-7e12-41a2-9a48-66ac4b681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2009</vt:lpstr>
    </vt:vector>
  </TitlesOfParts>
  <Company>Ohio Historic Preservation Office</Company>
  <LinksUpToDate>false</LinksUpToDate>
  <CharactersWithSpaces>2467</CharactersWithSpaces>
  <SharedDoc>false</SharedDoc>
  <HLinks>
    <vt:vector size="12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2009</dc:title>
  <dc:subject/>
  <dc:creator>JCook</dc:creator>
  <cp:keywords/>
  <cp:lastModifiedBy>Tina Harrah</cp:lastModifiedBy>
  <cp:revision>3</cp:revision>
  <cp:lastPrinted>2009-04-17T14:39:00Z</cp:lastPrinted>
  <dcterms:created xsi:type="dcterms:W3CDTF">2025-03-27T16:50:00Z</dcterms:created>
  <dcterms:modified xsi:type="dcterms:W3CDTF">2025-03-27T16:51:00Z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0x01010077BD57C5AA619F4687B60CA0999A91B1</vt:lpwstr>
  </property>
</Properties>
</file>